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C8573" w14:textId="77777777" w:rsidR="00A766F8" w:rsidRPr="004C5BC9" w:rsidRDefault="00EE3B25">
      <w:pPr>
        <w:ind w:left="6180" w:hanging="618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 w14:anchorId="61A2ED51">
          <v:shapetype id="_x0000_t202" coordsize="21600,21600" o:spt="202" path="m,l,21600r21600,l21600,xe">
            <v:stroke joinstyle="miter"/>
            <v:path gradientshapeok="t" o:connecttype="rect"/>
          </v:shapetype>
          <v:shape id="_x0000_s2085" type="#_x0000_t202" style="position:absolute;left:0;text-align:left;margin-left:197.25pt;margin-top:-93.5pt;width:59.1pt;height:38.7pt;z-index:251658752;mso-position-horizontal-relative:margin" filled="f" stroked="f">
            <v:textbox>
              <w:txbxContent>
                <w:p w14:paraId="33EB109E" w14:textId="77777777" w:rsidR="00EE3B25" w:rsidRPr="00EE3B25" w:rsidRDefault="00EE3B25" w:rsidP="00EE3B2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0000"/>
                      <w:sz w:val="56"/>
                      <w:szCs w:val="56"/>
                    </w:rPr>
                  </w:pPr>
                  <w:r w:rsidRPr="00EE3B25">
                    <w:rPr>
                      <w:rFonts w:ascii="TH SarabunIT๙" w:hAnsi="TH SarabunIT๙" w:cs="TH SarabunIT๙"/>
                      <w:b/>
                      <w:bCs/>
                      <w:color w:val="FF0000"/>
                      <w:sz w:val="56"/>
                      <w:szCs w:val="56"/>
                      <w:cs/>
                    </w:rPr>
                    <w:t>ลับ</w:t>
                  </w:r>
                </w:p>
              </w:txbxContent>
            </v:textbox>
            <w10:wrap anchorx="margin"/>
          </v:shape>
        </w:pict>
      </w:r>
      <w:r w:rsidR="00A766F8" w:rsidRPr="004C5BC9">
        <w:rPr>
          <w:rFonts w:ascii="TH SarabunIT๙" w:hAnsi="TH SarabunIT๙" w:cs="TH SarabunIT๙"/>
          <w:noProof/>
        </w:rPr>
        <w:pict w14:anchorId="42771C2F">
          <v:shape id="_x0000_s2084" type="#_x0000_t202" style="position:absolute;left:0;text-align:left;margin-left:-.3pt;margin-top:-39.8pt;width:85.5pt;height:35.25pt;z-index:251657728" filled="f" stroked="f">
            <v:textbox inset="0,0,0,0">
              <w:txbxContent>
                <w:p w14:paraId="1FB3A8A1" w14:textId="77777777" w:rsidR="00A766F8" w:rsidRDefault="00553D10">
                  <w:pPr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64"/>
                      <w:szCs w:val="64"/>
                      <w:cs/>
                    </w:rPr>
                  </w:pPr>
                  <w:bookmarkStart w:id="0" w:name="speed1"/>
                  <w:r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64"/>
                      <w:szCs w:val="64"/>
                      <w:cs/>
                    </w:rPr>
                    <w:t xml:space="preserve"> </w:t>
                  </w:r>
                  <w:bookmarkEnd w:id="0"/>
                </w:p>
              </w:txbxContent>
            </v:textbox>
          </v:shape>
        </w:pict>
      </w:r>
      <w:r w:rsidR="00A766F8" w:rsidRPr="004C5BC9">
        <w:rPr>
          <w:rFonts w:ascii="TH SarabunIT๙" w:hAnsi="TH SarabunIT๙" w:cs="TH SarabunIT๙"/>
          <w:noProof/>
        </w:rPr>
        <w:pict w14:anchorId="6E8116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3" type="#_x0000_t75" style="position:absolute;left:0;text-align:left;margin-left:0;margin-top:-60.65pt;width:85.05pt;height:84.95pt;z-index:-251659776;mso-position-horizontal:center;mso-position-horizontal-relative:margin">
            <v:imagedata r:id="rId8" o:title="" croptop="10737f" cropbottom="4992f" cropleft="12897f" cropright="17179f"/>
            <o:lock v:ext="edit" aspectratio="f"/>
            <w10:wrap anchorx="margin"/>
          </v:shape>
        </w:pict>
      </w:r>
      <w:r w:rsidR="00A766F8" w:rsidRPr="004C5BC9">
        <w:rPr>
          <w:rFonts w:ascii="TH SarabunIT๙" w:hAnsi="TH SarabunIT๙" w:cs="TH SarabunIT๙"/>
          <w:cs/>
        </w:rPr>
        <w:t>ที่</w:t>
      </w:r>
      <w:r w:rsidR="00A766F8" w:rsidRPr="004C5BC9">
        <w:rPr>
          <w:rFonts w:ascii="TH SarabunIT๙" w:hAnsi="TH SarabunIT๙" w:cs="TH SarabunIT๙"/>
        </w:rPr>
        <w:t xml:space="preserve">  </w:t>
      </w:r>
      <w:bookmarkStart w:id="1" w:name="bookId2"/>
      <w:r w:rsidR="00EA5BF9" w:rsidRPr="004C5BC9">
        <w:rPr>
          <w:rFonts w:ascii="TH SarabunIT๙" w:hAnsi="TH SarabunIT๙" w:cs="TH SarabunIT๙"/>
          <w:cs/>
        </w:rPr>
        <w:t>ปน ๐๐๓๓.๓/</w:t>
      </w:r>
      <w:r>
        <w:rPr>
          <w:rFonts w:ascii="TH SarabunIT๙" w:hAnsi="TH SarabunIT๙" w:cs="TH SarabunIT๙"/>
          <w:color w:val="FF0000"/>
        </w:rPr>
        <w:t>xxxx</w:t>
      </w:r>
      <w:r w:rsidR="00A766F8" w:rsidRPr="004C5BC9">
        <w:rPr>
          <w:rFonts w:ascii="TH SarabunIT๙" w:hAnsi="TH SarabunIT๙" w:cs="TH SarabunIT๙"/>
        </w:rPr>
        <w:t xml:space="preserve"> </w:t>
      </w:r>
      <w:bookmarkEnd w:id="1"/>
      <w:r w:rsidR="00A766F8" w:rsidRPr="004C5BC9">
        <w:rPr>
          <w:rFonts w:ascii="TH SarabunIT๙" w:hAnsi="TH SarabunIT๙" w:cs="TH SarabunIT๙"/>
        </w:rPr>
        <w:t xml:space="preserve"> </w:t>
      </w:r>
      <w:r w:rsidR="00A766F8" w:rsidRPr="004C5BC9">
        <w:rPr>
          <w:rFonts w:ascii="TH SarabunIT๙" w:hAnsi="TH SarabunIT๙" w:cs="TH SarabunIT๙"/>
        </w:rPr>
        <w:tab/>
      </w:r>
      <w:r w:rsidR="00EA5BF9" w:rsidRPr="004C5BC9">
        <w:rPr>
          <w:rFonts w:ascii="TH SarabunIT๙" w:hAnsi="TH SarabunIT๙" w:cs="TH SarabunIT๙"/>
          <w:cs/>
        </w:rPr>
        <w:t>โรงพยาบาลกะพ้อ</w:t>
      </w:r>
    </w:p>
    <w:p w14:paraId="0C88322C" w14:textId="77777777" w:rsidR="00A766F8" w:rsidRPr="004C5BC9" w:rsidRDefault="00A766F8">
      <w:pPr>
        <w:ind w:left="6186" w:hanging="6"/>
        <w:rPr>
          <w:rFonts w:ascii="TH SarabunIT๙" w:hAnsi="TH SarabunIT๙" w:cs="TH SarabunIT๙"/>
          <w:cs/>
        </w:rPr>
      </w:pPr>
      <w:r w:rsidRPr="004C5BC9">
        <w:rPr>
          <w:rFonts w:ascii="TH SarabunIT๙" w:hAnsi="TH SarabunIT๙" w:cs="TH SarabunIT๙"/>
        </w:rPr>
        <w:tab/>
      </w:r>
      <w:r w:rsidR="00EA5BF9" w:rsidRPr="004C5BC9">
        <w:rPr>
          <w:rFonts w:ascii="TH SarabunIT๙" w:hAnsi="TH SarabunIT๙" w:cs="TH SarabunIT๙"/>
          <w:cs/>
        </w:rPr>
        <w:t>อำเภอกะพ้อ ปน ๙๔๒๓๐</w:t>
      </w:r>
    </w:p>
    <w:p w14:paraId="5FF96799" w14:textId="77777777" w:rsidR="00A766F8" w:rsidRPr="004C5BC9" w:rsidRDefault="00A766F8" w:rsidP="00D56B91">
      <w:pPr>
        <w:tabs>
          <w:tab w:val="left" w:pos="4536"/>
        </w:tabs>
        <w:spacing w:before="120"/>
        <w:rPr>
          <w:rFonts w:ascii="TH SarabunIT๙" w:hAnsi="TH SarabunIT๙" w:cs="TH SarabunIT๙"/>
          <w:color w:val="FF0000"/>
        </w:rPr>
      </w:pPr>
      <w:r w:rsidRPr="004C5BC9">
        <w:rPr>
          <w:rFonts w:ascii="TH SarabunIT๙" w:hAnsi="TH SarabunIT๙" w:cs="TH SarabunIT๙"/>
        </w:rPr>
        <w:tab/>
      </w:r>
      <w:bookmarkStart w:id="2" w:name="bookDate2"/>
      <w:r w:rsidR="00EE3B25">
        <w:rPr>
          <w:rFonts w:ascii="TH SarabunIT๙" w:hAnsi="TH SarabunIT๙" w:cs="TH SarabunIT๙"/>
          <w:color w:val="FF0000"/>
        </w:rPr>
        <w:t>xx</w:t>
      </w:r>
      <w:r w:rsidR="00EA5BF9" w:rsidRPr="004C5BC9">
        <w:rPr>
          <w:rFonts w:ascii="TH SarabunIT๙" w:hAnsi="TH SarabunIT๙" w:cs="TH SarabunIT๙"/>
          <w:color w:val="FF0000"/>
          <w:cs/>
        </w:rPr>
        <w:t xml:space="preserve"> </w:t>
      </w:r>
      <w:r w:rsidR="00EE3B25">
        <w:rPr>
          <w:rFonts w:ascii="TH SarabunIT๙" w:hAnsi="TH SarabunIT๙" w:cs="TH SarabunIT๙"/>
          <w:color w:val="FF0000"/>
        </w:rPr>
        <w:t>xxxxx</w:t>
      </w:r>
      <w:r w:rsidR="00EA5BF9" w:rsidRPr="004C5BC9">
        <w:rPr>
          <w:rFonts w:ascii="TH SarabunIT๙" w:hAnsi="TH SarabunIT๙" w:cs="TH SarabunIT๙"/>
          <w:color w:val="FF0000"/>
          <w:cs/>
        </w:rPr>
        <w:t xml:space="preserve"> </w:t>
      </w:r>
      <w:r w:rsidR="00EE3B25">
        <w:rPr>
          <w:rFonts w:ascii="TH SarabunIT๙" w:hAnsi="TH SarabunIT๙" w:cs="TH SarabunIT๙"/>
          <w:color w:val="FF0000"/>
        </w:rPr>
        <w:t>xxxx</w:t>
      </w:r>
      <w:r w:rsidRPr="004C5BC9">
        <w:rPr>
          <w:rFonts w:ascii="TH SarabunIT๙" w:hAnsi="TH SarabunIT๙" w:cs="TH SarabunIT๙"/>
          <w:color w:val="FF0000"/>
        </w:rPr>
        <w:t xml:space="preserve"> </w:t>
      </w:r>
      <w:bookmarkEnd w:id="2"/>
      <w:r w:rsidRPr="004C5BC9">
        <w:rPr>
          <w:rFonts w:ascii="TH SarabunIT๙" w:hAnsi="TH SarabunIT๙" w:cs="TH SarabunIT๙"/>
          <w:color w:val="FF0000"/>
        </w:rPr>
        <w:t xml:space="preserve"> </w:t>
      </w:r>
    </w:p>
    <w:p w14:paraId="7E083976" w14:textId="77777777" w:rsidR="00A766F8" w:rsidRPr="004C5BC9" w:rsidRDefault="00A766F8">
      <w:pPr>
        <w:spacing w:before="120"/>
        <w:ind w:left="574" w:hanging="574"/>
        <w:rPr>
          <w:rFonts w:ascii="TH SarabunIT๙" w:hAnsi="TH SarabunIT๙" w:cs="TH SarabunIT๙" w:hint="cs"/>
          <w:color w:val="FF0000"/>
        </w:rPr>
      </w:pPr>
      <w:r w:rsidRPr="004C5BC9">
        <w:rPr>
          <w:rFonts w:ascii="TH SarabunIT๙" w:hAnsi="TH SarabunIT๙" w:cs="TH SarabunIT๙"/>
          <w:cs/>
        </w:rPr>
        <w:t>เรื่อง</w:t>
      </w:r>
      <w:r w:rsidRPr="004C5BC9">
        <w:rPr>
          <w:rFonts w:ascii="TH SarabunIT๙" w:hAnsi="TH SarabunIT๙" w:cs="TH SarabunIT๙"/>
        </w:rPr>
        <w:tab/>
      </w:r>
      <w:r w:rsidR="00EE3B25" w:rsidRPr="00A008B6">
        <w:rPr>
          <w:rFonts w:ascii="TH SarabunPSK" w:hAnsi="TH SarabunPSK" w:cs="TH SarabunPSK"/>
          <w:cs/>
        </w:rPr>
        <w:t>รายงานเหตุละเมิดข้อมูลส่วนบุคคล</w:t>
      </w:r>
    </w:p>
    <w:p w14:paraId="1C915EC1" w14:textId="77777777" w:rsidR="00EA5BF9" w:rsidRPr="004C5BC9" w:rsidRDefault="00A766F8">
      <w:pPr>
        <w:spacing w:before="120"/>
        <w:ind w:left="567" w:hanging="567"/>
        <w:rPr>
          <w:rFonts w:ascii="TH SarabunIT๙" w:hAnsi="TH SarabunIT๙" w:cs="TH SarabunIT๙"/>
          <w:color w:val="FF0000"/>
        </w:rPr>
      </w:pPr>
      <w:r w:rsidRPr="004C5BC9">
        <w:rPr>
          <w:rFonts w:ascii="TH SarabunIT๙" w:hAnsi="TH SarabunIT๙" w:cs="TH SarabunIT๙"/>
          <w:cs/>
        </w:rPr>
        <w:t>เรียน</w:t>
      </w:r>
      <w:r w:rsidRPr="004C5BC9">
        <w:rPr>
          <w:rFonts w:ascii="TH SarabunIT๙" w:hAnsi="TH SarabunIT๙" w:cs="TH SarabunIT๙"/>
          <w:cs/>
        </w:rPr>
        <w:tab/>
      </w:r>
      <w:bookmarkStart w:id="3" w:name="sendToName2"/>
      <w:r w:rsidR="00411352" w:rsidRPr="00411352">
        <w:rPr>
          <w:rFonts w:ascii="TH SarabunPSK" w:hAnsi="TH SarabunPSK" w:cs="TH SarabunPSK"/>
          <w:cs/>
        </w:rPr>
        <w:t>เลขาธิการสำนักงานคณะกรรมการคุ้มครองข้อมูลส่วนบุคคล</w:t>
      </w:r>
      <w:r w:rsidRPr="004C5BC9">
        <w:rPr>
          <w:rFonts w:ascii="TH SarabunIT๙" w:hAnsi="TH SarabunIT๙" w:cs="TH SarabunIT๙"/>
          <w:color w:val="FF0000"/>
        </w:rPr>
        <w:t xml:space="preserve">  </w:t>
      </w:r>
      <w:bookmarkEnd w:id="3"/>
    </w:p>
    <w:p w14:paraId="0FECC165" w14:textId="77777777" w:rsidR="00A766F8" w:rsidRPr="00EE3B25" w:rsidRDefault="00EA5BF9">
      <w:pPr>
        <w:spacing w:before="120"/>
        <w:ind w:left="567" w:hanging="567"/>
        <w:rPr>
          <w:rFonts w:ascii="TH SarabunIT๙" w:hAnsi="TH SarabunIT๙" w:cs="TH SarabunIT๙" w:hint="cs"/>
          <w:cs/>
          <w:lang w:val="en-GB"/>
        </w:rPr>
      </w:pPr>
      <w:r w:rsidRPr="00EE3B25">
        <w:rPr>
          <w:rFonts w:ascii="TH SarabunIT๙" w:hAnsi="TH SarabunIT๙" w:cs="TH SarabunIT๙"/>
          <w:cs/>
        </w:rPr>
        <w:t xml:space="preserve">สิ่งที่ส่งมาด้วย  </w:t>
      </w:r>
      <w:r w:rsidR="00EE3B25" w:rsidRPr="00EE3B25">
        <w:rPr>
          <w:rFonts w:ascii="TH SarabunIT๙" w:hAnsi="TH SarabunIT๙" w:cs="TH SarabunIT๙"/>
          <w:cs/>
        </w:rPr>
        <w:t>แบบบันทึกการแจ้งเหตุการละเมิดข้อมูลส่วนบุคคล</w:t>
      </w:r>
      <w:r w:rsidR="00EE3B25" w:rsidRPr="00EE3B25">
        <w:rPr>
          <w:rFonts w:ascii="TH SarabunIT๙" w:hAnsi="TH SarabunIT๙" w:cs="TH SarabunIT๙"/>
        </w:rPr>
        <w:t xml:space="preserve"> </w:t>
      </w:r>
      <w:r w:rsidR="00EE3B25" w:rsidRPr="00EE3B25">
        <w:rPr>
          <w:rFonts w:ascii="TH SarabunIT๙" w:hAnsi="TH SarabunIT๙" w:cs="TH SarabunIT๙" w:hint="cs"/>
          <w:cs/>
        </w:rPr>
        <w:t>จำนวน 1 ชุด</w:t>
      </w:r>
    </w:p>
    <w:p w14:paraId="08C40AC6" w14:textId="77777777" w:rsidR="00A87D93" w:rsidRPr="00EE3B25" w:rsidRDefault="009E282B" w:rsidP="009E282B">
      <w:pPr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EE3B25">
        <w:rPr>
          <w:rFonts w:ascii="TH SarabunIT๙" w:hAnsi="TH SarabunIT๙" w:cs="TH SarabunIT๙" w:hint="cs"/>
          <w:cs/>
        </w:rPr>
        <w:t>ด้วย</w:t>
      </w:r>
      <w:r w:rsidR="00EE3B25" w:rsidRPr="00EE3B25">
        <w:rPr>
          <w:rFonts w:ascii="TH SarabunIT๙" w:hAnsi="TH SarabunIT๙" w:cs="TH SarabunIT๙" w:hint="cs"/>
          <w:cs/>
        </w:rPr>
        <w:t xml:space="preserve">โรงพยาบาลกะพ้อ </w:t>
      </w:r>
      <w:r w:rsidR="00EE3B25" w:rsidRPr="00EE3B25">
        <w:rPr>
          <w:rFonts w:ascii="TH SarabunIT๙" w:hAnsi="TH SarabunIT๙" w:cs="TH SarabunIT๙"/>
          <w:cs/>
        </w:rPr>
        <w:t>ได้ตรวจพบเหตุละเมิดข้อมูลส่วนบุคคล</w:t>
      </w:r>
      <w:r w:rsidR="00EE3B25">
        <w:rPr>
          <w:rFonts w:ascii="TH SarabunIT๙" w:hAnsi="TH SarabunIT๙" w:cs="TH SarabunIT๙" w:hint="cs"/>
          <w:cs/>
        </w:rPr>
        <w:t xml:space="preserve"> </w:t>
      </w:r>
      <w:r w:rsidR="00EE3B25" w:rsidRPr="00EE3B25">
        <w:rPr>
          <w:rFonts w:ascii="TH SarabunIT๙" w:hAnsi="TH SarabunIT๙" w:cs="TH SarabunIT๙"/>
          <w:cs/>
        </w:rPr>
        <w:t>ที่</w:t>
      </w:r>
      <w:r w:rsidR="00EE3B25">
        <w:rPr>
          <w:rFonts w:ascii="TH SarabunIT๙" w:hAnsi="TH SarabunIT๙" w:cs="TH SarabunIT๙" w:hint="cs"/>
          <w:cs/>
        </w:rPr>
        <w:t>โรงพยาบาลกะพ้อ</w:t>
      </w:r>
      <w:r w:rsidR="00EE3B25" w:rsidRPr="00EE3B25">
        <w:rPr>
          <w:rFonts w:ascii="TH SarabunIT๙" w:hAnsi="TH SarabunIT๙" w:cs="TH SarabunIT๙"/>
          <w:cs/>
        </w:rPr>
        <w:t>ทำการเก็บรักษาอยู่ในฐานะผู้ควบคุมข้อมูลส่วนบุคคล ซึ่ง</w:t>
      </w:r>
      <w:r w:rsidR="00EE3B25">
        <w:rPr>
          <w:rFonts w:ascii="TH SarabunIT๙" w:hAnsi="TH SarabunIT๙" w:cs="TH SarabunIT๙" w:hint="cs"/>
          <w:cs/>
        </w:rPr>
        <w:t>โรงพยาบาลกะพ้อ</w:t>
      </w:r>
      <w:r w:rsidR="00EE3B25" w:rsidRPr="00EE3B25">
        <w:rPr>
          <w:rFonts w:ascii="TH SarabunIT๙" w:hAnsi="TH SarabunIT๙" w:cs="TH SarabunIT๙"/>
          <w:cs/>
        </w:rPr>
        <w:t>พิจารณาว่า</w:t>
      </w:r>
      <w:r w:rsidR="00EE3B25">
        <w:rPr>
          <w:rFonts w:ascii="TH SarabunIT๙" w:hAnsi="TH SarabunIT๙" w:cs="TH SarabunIT๙" w:hint="cs"/>
          <w:cs/>
        </w:rPr>
        <w:t xml:space="preserve"> </w:t>
      </w:r>
      <w:r w:rsidR="00EE3B25" w:rsidRPr="00EE3B25">
        <w:rPr>
          <w:rFonts w:ascii="TH SarabunIT๙" w:hAnsi="TH SarabunIT๙" w:cs="TH SarabunIT๙"/>
          <w:cs/>
        </w:rPr>
        <w:t>เหตุดังกล่าวมีความเสี่ยงที่จะเกิดผลกระทบต่อสิทธิและเสรีภาพของบุคคลซึ่งเป็นเจ้าของข้อมูลส่วนบุคคล เพื่อเป็นการปฏิบัติตามความของมาตรา 37(4) แห่งพระราชบัญญัติคุ้มครองข้อมูลส่วนบุคคล พ.ศ. ๒๕๖๒</w:t>
      </w:r>
      <w:r w:rsidR="00EE3B25">
        <w:rPr>
          <w:rFonts w:ascii="TH SarabunIT๙" w:hAnsi="TH SarabunIT๙" w:cs="TH SarabunIT๙" w:hint="cs"/>
          <w:cs/>
        </w:rPr>
        <w:t xml:space="preserve"> โรงพยาบาลกะพ้อ </w:t>
      </w:r>
      <w:r w:rsidR="00EE3B25" w:rsidRPr="00EE3B25">
        <w:rPr>
          <w:rFonts w:ascii="TH SarabunIT๙" w:hAnsi="TH SarabunIT๙" w:cs="TH SarabunIT๙"/>
          <w:cs/>
        </w:rPr>
        <w:t>สำนักงานปลัดกระทรวงสาธารณสุข ขอรายงานเหตุละเมิดข้อมูลส่วนบุคคลแก่</w:t>
      </w:r>
      <w:r w:rsidR="00411352" w:rsidRPr="00411352">
        <w:rPr>
          <w:rFonts w:ascii="TH SarabunIT๙" w:hAnsi="TH SarabunIT๙" w:cs="TH SarabunIT๙"/>
          <w:cs/>
        </w:rPr>
        <w:t>สำนักงานคณะกรรมการคุ้มครองข้อมูลส่วนบุคคล</w:t>
      </w:r>
      <w:r w:rsidR="00EE3B25" w:rsidRPr="00EE3B25">
        <w:rPr>
          <w:rFonts w:ascii="TH SarabunIT๙" w:hAnsi="TH SarabunIT๙" w:cs="TH SarabunIT๙"/>
          <w:cs/>
        </w:rPr>
        <w:t xml:space="preserve"> โดยมีรายละเอียดดังเอกสารแนบ</w:t>
      </w:r>
    </w:p>
    <w:p w14:paraId="63DE018E" w14:textId="77777777" w:rsidR="009E282B" w:rsidRPr="00EE3B25" w:rsidRDefault="009E282B" w:rsidP="00EE3B25">
      <w:pPr>
        <w:spacing w:before="120"/>
        <w:jc w:val="thaiDistribute"/>
        <w:rPr>
          <w:rFonts w:ascii="TH SarabunIT๙" w:hAnsi="TH SarabunIT๙" w:cs="TH SarabunIT๙"/>
          <w:lang w:val="en-GB"/>
        </w:rPr>
      </w:pPr>
      <w:r w:rsidRPr="00EE3B25">
        <w:rPr>
          <w:rFonts w:ascii="TH SarabunIT๙" w:hAnsi="TH SarabunIT๙" w:cs="TH SarabunIT๙"/>
          <w:cs/>
        </w:rPr>
        <w:tab/>
      </w:r>
      <w:r w:rsidRPr="00EE3B25">
        <w:rPr>
          <w:rFonts w:ascii="TH SarabunIT๙" w:hAnsi="TH SarabunIT๙" w:cs="TH SarabunIT๙"/>
          <w:cs/>
        </w:rPr>
        <w:tab/>
      </w:r>
      <w:r w:rsidR="00EE3B25" w:rsidRPr="00EE3B25">
        <w:rPr>
          <w:rFonts w:ascii="TH SarabunIT๙" w:hAnsi="TH SarabunIT๙" w:cs="TH SarabunIT๙" w:hint="cs"/>
          <w:cs/>
          <w:lang w:val="en-GB"/>
        </w:rPr>
        <w:t xml:space="preserve">โรงพยาบาลกะพ้อ </w:t>
      </w:r>
      <w:r w:rsidR="00EE3B25" w:rsidRPr="00EE3B25">
        <w:rPr>
          <w:rFonts w:ascii="TH SarabunIT๙" w:hAnsi="TH SarabunIT๙" w:cs="TH SarabunIT๙"/>
          <w:cs/>
          <w:lang w:val="en-GB"/>
        </w:rPr>
        <w:t>ยินดีให้ความร่วมมือในการสอบสวนเหตุการณ์ละเมิดข้อมูลส่วนบุคคลนี้ โดยสามารถติดต่อ</w:t>
      </w:r>
      <w:r w:rsidR="00EE3B25" w:rsidRPr="00EE3B25">
        <w:rPr>
          <w:rFonts w:ascii="TH SarabunIT๙" w:hAnsi="TH SarabunIT๙" w:cs="TH SarabunIT๙" w:hint="cs"/>
          <w:cs/>
          <w:lang w:val="en-GB"/>
        </w:rPr>
        <w:t>โรงพยาบาลกะพ้อ</w:t>
      </w:r>
      <w:r w:rsidR="00EE3B25" w:rsidRPr="00EE3B25">
        <w:rPr>
          <w:rFonts w:ascii="TH SarabunIT๙" w:hAnsi="TH SarabunIT๙" w:cs="TH SarabunIT๙"/>
          <w:cs/>
          <w:lang w:val="en-GB"/>
        </w:rPr>
        <w:t xml:space="preserve"> ได้ที่</w:t>
      </w:r>
      <w:r w:rsidR="00EE3B25" w:rsidRPr="00EE3B25">
        <w:rPr>
          <w:rFonts w:ascii="TH SarabunIT๙" w:hAnsi="TH SarabunIT๙" w:cs="TH SarabunIT๙" w:hint="cs"/>
          <w:cs/>
          <w:lang w:val="en-GB"/>
        </w:rPr>
        <w:t xml:space="preserve"> </w:t>
      </w:r>
      <w:r w:rsidR="00EE3B25" w:rsidRPr="00EE3B25">
        <w:rPr>
          <w:rFonts w:ascii="TH SarabunIT๙" w:hAnsi="TH SarabunIT๙" w:cs="TH SarabunIT๙"/>
          <w:cs/>
          <w:lang w:val="en-GB"/>
        </w:rPr>
        <w:t>86 หมู่ 1 ตำบลกะรุบี อำเภอกะพ้อ จังหวัดปัตตานี 94230</w:t>
      </w:r>
      <w:r w:rsidR="00EE3B25">
        <w:rPr>
          <w:rFonts w:ascii="TH SarabunIT๙" w:hAnsi="TH SarabunIT๙" w:cs="TH SarabunIT๙" w:hint="cs"/>
          <w:cs/>
          <w:lang w:val="en-GB"/>
        </w:rPr>
        <w:t xml:space="preserve"> </w:t>
      </w:r>
      <w:r w:rsidR="00EE3B25" w:rsidRPr="00EE3B25">
        <w:rPr>
          <w:rFonts w:ascii="TH SarabunIT๙" w:hAnsi="TH SarabunIT๙" w:cs="TH SarabunIT๙"/>
          <w:cs/>
          <w:lang w:val="en-GB"/>
        </w:rPr>
        <w:t xml:space="preserve">โทรศัพท์ 073-494037  โทรสาร 073-494142  อีเมล </w:t>
      </w:r>
      <w:r w:rsidR="00EE3B25" w:rsidRPr="00EE3B25">
        <w:rPr>
          <w:rFonts w:ascii="TH SarabunIT๙" w:hAnsi="TH SarabunIT๙" w:cs="TH SarabunIT๙"/>
          <w:lang w:val="en-GB"/>
        </w:rPr>
        <w:t>saraban@hoskapho.com</w:t>
      </w:r>
    </w:p>
    <w:p w14:paraId="56EE8432" w14:textId="77777777" w:rsidR="00C224B6" w:rsidRPr="00EE3B25" w:rsidRDefault="00EE3B25" w:rsidP="00C224B6">
      <w:pPr>
        <w:spacing w:before="120"/>
        <w:ind w:left="698" w:firstLine="720"/>
        <w:jc w:val="thaiDistribute"/>
        <w:rPr>
          <w:rFonts w:ascii="TH SarabunIT๙" w:hAnsi="TH SarabunIT๙" w:cs="TH SarabunIT๙"/>
          <w:cs/>
        </w:rPr>
      </w:pPr>
      <w:r w:rsidRPr="00EE3B25">
        <w:rPr>
          <w:rFonts w:ascii="TH SarabunIT๙" w:hAnsi="TH SarabunIT๙" w:cs="TH SarabunIT๙"/>
          <w:cs/>
        </w:rPr>
        <w:t>จึงเรียนมาเพื่อโปรดทราบและพิจารณาดำเนินการต่อไปด้วย จักเป็นพระคุณ</w:t>
      </w:r>
    </w:p>
    <w:p w14:paraId="17524350" w14:textId="77777777" w:rsidR="00A766F8" w:rsidRPr="004C5BC9" w:rsidRDefault="00A766F8">
      <w:pPr>
        <w:spacing w:before="240" w:after="120"/>
        <w:ind w:firstLine="1418"/>
        <w:jc w:val="center"/>
        <w:rPr>
          <w:rFonts w:ascii="TH SarabunIT๙" w:hAnsi="TH SarabunIT๙" w:cs="TH SarabunIT๙"/>
        </w:rPr>
      </w:pPr>
      <w:r w:rsidRPr="004C5BC9">
        <w:rPr>
          <w:rFonts w:ascii="TH SarabunIT๙" w:hAnsi="TH SarabunIT๙" w:cs="TH SarabunIT๙"/>
          <w:cs/>
        </w:rPr>
        <w:t>ขอแสดงความนับถือ</w:t>
      </w:r>
    </w:p>
    <w:tbl>
      <w:tblPr>
        <w:tblW w:w="6629" w:type="dxa"/>
        <w:tblLook w:val="04A0" w:firstRow="1" w:lastRow="0" w:firstColumn="1" w:lastColumn="0" w:noHBand="0" w:noVBand="1"/>
      </w:tblPr>
      <w:tblGrid>
        <w:gridCol w:w="4077"/>
        <w:gridCol w:w="2552"/>
      </w:tblGrid>
      <w:tr w:rsidR="00A766F8" w:rsidRPr="004C5BC9" w14:paraId="5ED72BB6" w14:textId="77777777">
        <w:trPr>
          <w:trHeight w:hRule="exact" w:val="964"/>
        </w:trPr>
        <w:tc>
          <w:tcPr>
            <w:tcW w:w="4077" w:type="dxa"/>
            <w:shd w:val="clear" w:color="auto" w:fill="auto"/>
            <w:vAlign w:val="bottom"/>
          </w:tcPr>
          <w:p w14:paraId="49ED2309" w14:textId="77777777" w:rsidR="00A766F8" w:rsidRPr="004C5BC9" w:rsidRDefault="00A766F8">
            <w:pPr>
              <w:jc w:val="right"/>
              <w:rPr>
                <w:rFonts w:ascii="TH SarabunIT๙" w:hAnsi="TH SarabunIT๙" w:cs="TH SarabunIT๙"/>
              </w:rPr>
            </w:pPr>
            <w:bookmarkStart w:id="4" w:name="rank2"/>
            <w:r w:rsidRPr="004C5BC9">
              <w:rPr>
                <w:rFonts w:ascii="TH SarabunIT๙" w:hAnsi="TH SarabunIT๙" w:cs="TH SarabunIT๙"/>
                <w:cs/>
              </w:rPr>
              <w:t xml:space="preserve">  </w:t>
            </w:r>
            <w:bookmarkEnd w:id="4"/>
          </w:p>
        </w:tc>
        <w:tc>
          <w:tcPr>
            <w:tcW w:w="2552" w:type="dxa"/>
            <w:shd w:val="clear" w:color="auto" w:fill="auto"/>
            <w:vAlign w:val="bottom"/>
          </w:tcPr>
          <w:p w14:paraId="2965FB58" w14:textId="77777777" w:rsidR="00A766F8" w:rsidRPr="004C5BC9" w:rsidRDefault="00A766F8">
            <w:pPr>
              <w:jc w:val="center"/>
              <w:rPr>
                <w:rFonts w:ascii="TH SarabunIT๙" w:hAnsi="TH SarabunIT๙" w:cs="TH SarabunIT๙"/>
              </w:rPr>
            </w:pPr>
            <w:bookmarkStart w:id="5" w:name="signPic"/>
            <w:bookmarkEnd w:id="5"/>
          </w:p>
          <w:p w14:paraId="48682819" w14:textId="77777777" w:rsidR="009F6627" w:rsidRPr="004C5BC9" w:rsidRDefault="009F662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7FB4BCC8" w14:textId="77777777" w:rsidR="00341634" w:rsidRPr="004C5BC9" w:rsidRDefault="00341634" w:rsidP="00341634">
      <w:pPr>
        <w:ind w:firstLine="1418"/>
        <w:jc w:val="center"/>
        <w:rPr>
          <w:rFonts w:ascii="TH SarabunIT๙" w:hAnsi="TH SarabunIT๙" w:cs="TH SarabunIT๙"/>
        </w:rPr>
      </w:pPr>
      <w:bookmarkStart w:id="6" w:name="positionName2"/>
    </w:p>
    <w:p w14:paraId="53BB326D" w14:textId="77777777" w:rsidR="009A7864" w:rsidRPr="004C5BC9" w:rsidRDefault="009A7864" w:rsidP="00341634">
      <w:pPr>
        <w:ind w:firstLine="1418"/>
        <w:jc w:val="center"/>
        <w:rPr>
          <w:rFonts w:ascii="TH SarabunIT๙" w:hAnsi="TH SarabunIT๙" w:cs="TH SarabunIT๙"/>
        </w:rPr>
      </w:pPr>
      <w:r w:rsidRPr="004C5BC9">
        <w:rPr>
          <w:rFonts w:ascii="TH SarabunIT๙" w:hAnsi="TH SarabunIT๙" w:cs="TH SarabunIT๙"/>
          <w:cs/>
        </w:rPr>
        <w:t>(นายอภิศักดิ์ บินอะฮ์มัด)</w:t>
      </w:r>
    </w:p>
    <w:p w14:paraId="4F8A5D7B" w14:textId="77777777" w:rsidR="003553BD" w:rsidRDefault="003553BD">
      <w:pPr>
        <w:ind w:left="1418"/>
        <w:jc w:val="center"/>
        <w:rPr>
          <w:rFonts w:ascii="TH SarabunIT๙" w:hAnsi="TH SarabunIT๙" w:cs="TH SarabunIT๙"/>
        </w:rPr>
      </w:pPr>
      <w:bookmarkStart w:id="7" w:name="_Hlk154672394"/>
      <w:r>
        <w:rPr>
          <w:rFonts w:ascii="TH SarabunIT๙" w:hAnsi="TH SarabunIT๙" w:cs="TH SarabunIT๙" w:hint="cs"/>
          <w:cs/>
        </w:rPr>
        <w:t>นายแพทย์ชำนาญการพิเศษ รักษาการในตำแหน่ง</w:t>
      </w:r>
    </w:p>
    <w:p w14:paraId="0A312861" w14:textId="77777777" w:rsidR="00A766F8" w:rsidRPr="004C5BC9" w:rsidRDefault="00EA5BF9">
      <w:pPr>
        <w:ind w:left="1418"/>
        <w:jc w:val="center"/>
        <w:rPr>
          <w:rFonts w:ascii="TH SarabunIT๙" w:hAnsi="TH SarabunIT๙" w:cs="TH SarabunIT๙" w:hint="cs"/>
          <w:cs/>
        </w:rPr>
      </w:pPr>
      <w:r w:rsidRPr="004C5BC9">
        <w:rPr>
          <w:rFonts w:ascii="TH SarabunIT๙" w:hAnsi="TH SarabunIT๙" w:cs="TH SarabunIT๙"/>
          <w:cs/>
        </w:rPr>
        <w:t>ผู้อำนวยการโรงพยาบาลกะพ้อ</w:t>
      </w:r>
      <w:bookmarkEnd w:id="6"/>
      <w:bookmarkEnd w:id="7"/>
    </w:p>
    <w:p w14:paraId="1AE6CBE9" w14:textId="77777777" w:rsidR="003808B2" w:rsidRPr="004C5BC9" w:rsidRDefault="003808B2">
      <w:pPr>
        <w:rPr>
          <w:rFonts w:ascii="TH SarabunIT๙" w:hAnsi="TH SarabunIT๙" w:cs="TH SarabunIT๙"/>
        </w:rPr>
      </w:pPr>
    </w:p>
    <w:p w14:paraId="232965BD" w14:textId="77777777" w:rsidR="003808B2" w:rsidRPr="004C5BC9" w:rsidRDefault="003808B2">
      <w:pPr>
        <w:rPr>
          <w:rFonts w:ascii="TH SarabunIT๙" w:hAnsi="TH SarabunIT๙" w:cs="TH SarabunIT๙"/>
        </w:rPr>
      </w:pPr>
    </w:p>
    <w:p w14:paraId="0630D111" w14:textId="77777777" w:rsidR="00341634" w:rsidRDefault="00341634">
      <w:pPr>
        <w:rPr>
          <w:rFonts w:ascii="TH SarabunIT๙" w:hAnsi="TH SarabunIT๙" w:cs="TH SarabunIT๙"/>
        </w:rPr>
      </w:pPr>
    </w:p>
    <w:p w14:paraId="19D11EA5" w14:textId="77777777" w:rsidR="005729C9" w:rsidRPr="004C5BC9" w:rsidRDefault="005729C9">
      <w:pPr>
        <w:rPr>
          <w:rFonts w:ascii="TH SarabunIT๙" w:hAnsi="TH SarabunIT๙" w:cs="TH SarabunIT๙" w:hint="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1950"/>
      </w:tblGrid>
      <w:tr w:rsidR="00A766F8" w:rsidRPr="004C5BC9" w14:paraId="42ED0F7C" w14:textId="77777777">
        <w:tc>
          <w:tcPr>
            <w:tcW w:w="7338" w:type="dxa"/>
            <w:shd w:val="clear" w:color="auto" w:fill="auto"/>
          </w:tcPr>
          <w:p w14:paraId="06914C87" w14:textId="77777777" w:rsidR="00E14488" w:rsidRPr="00EE3B25" w:rsidRDefault="00EE3B25" w:rsidP="00E14488">
            <w:pPr>
              <w:rPr>
                <w:rFonts w:ascii="TH SarabunIT๙" w:hAnsi="TH SarabunIT๙" w:cs="TH SarabunIT๙"/>
              </w:rPr>
            </w:pPr>
            <w:r w:rsidRPr="00EE3B25">
              <w:rPr>
                <w:rFonts w:ascii="TH SarabunIT๙" w:hAnsi="TH SarabunIT๙" w:cs="TH SarabunIT๙" w:hint="cs"/>
                <w:cs/>
              </w:rPr>
              <w:t>โรงพยาบาลกะพ้อ</w:t>
            </w:r>
          </w:p>
          <w:p w14:paraId="0F318D72" w14:textId="77777777" w:rsidR="00E14488" w:rsidRPr="00EE3B25" w:rsidRDefault="00E14488" w:rsidP="00E14488">
            <w:pPr>
              <w:rPr>
                <w:rFonts w:ascii="TH SarabunIT๙" w:hAnsi="TH SarabunIT๙" w:cs="TH SarabunIT๙" w:hint="cs"/>
              </w:rPr>
            </w:pPr>
            <w:r w:rsidRPr="00EE3B25">
              <w:rPr>
                <w:rFonts w:ascii="TH SarabunIT๙" w:hAnsi="TH SarabunIT๙" w:cs="TH SarabunIT๙"/>
                <w:cs/>
              </w:rPr>
              <w:t xml:space="preserve">โทร.  </w:t>
            </w:r>
            <w:r w:rsidRPr="00EE3B25">
              <w:rPr>
                <w:rFonts w:ascii="TH SarabunIT๙" w:hAnsi="TH SarabunIT๙" w:cs="TH SarabunIT๙"/>
              </w:rPr>
              <w:t>o</w:t>
            </w:r>
            <w:r w:rsidRPr="00EE3B25">
              <w:rPr>
                <w:rFonts w:ascii="TH SarabunIT๙" w:hAnsi="TH SarabunIT๙" w:cs="TH SarabunIT๙"/>
                <w:cs/>
              </w:rPr>
              <w:t xml:space="preserve"> ๗๓๔๙ ๔๐๓๗</w:t>
            </w:r>
          </w:p>
          <w:p w14:paraId="7B0BFCF1" w14:textId="77777777" w:rsidR="00E14488" w:rsidRPr="00EE3B25" w:rsidRDefault="00E14488" w:rsidP="00E14488">
            <w:pPr>
              <w:rPr>
                <w:rFonts w:ascii="TH SarabunIT๙" w:hAnsi="TH SarabunIT๙" w:cs="TH SarabunIT๙"/>
              </w:rPr>
            </w:pPr>
            <w:r w:rsidRPr="00EE3B25">
              <w:rPr>
                <w:rFonts w:ascii="TH SarabunIT๙" w:hAnsi="TH SarabunIT๙" w:cs="TH SarabunIT๙"/>
                <w:cs/>
              </w:rPr>
              <w:t xml:space="preserve">โทรสาร  </w:t>
            </w:r>
            <w:r w:rsidRPr="00EE3B25">
              <w:rPr>
                <w:rFonts w:ascii="TH SarabunIT๙" w:hAnsi="TH SarabunIT๙" w:cs="TH SarabunIT๙"/>
              </w:rPr>
              <w:t>o</w:t>
            </w:r>
            <w:r w:rsidRPr="00EE3B25">
              <w:rPr>
                <w:rFonts w:ascii="TH SarabunIT๙" w:hAnsi="TH SarabunIT๙" w:cs="TH SarabunIT๙"/>
                <w:cs/>
              </w:rPr>
              <w:t xml:space="preserve"> ๗๓๔๙ ๔๑๔๒</w:t>
            </w:r>
          </w:p>
          <w:p w14:paraId="15F3A20A" w14:textId="77777777" w:rsidR="00E14488" w:rsidRPr="00EE3B25" w:rsidRDefault="00E14488" w:rsidP="00E14488">
            <w:pPr>
              <w:rPr>
                <w:rFonts w:ascii="TH SarabunIT๙" w:hAnsi="TH SarabunIT๙" w:cs="TH SarabunIT๙"/>
              </w:rPr>
            </w:pPr>
            <w:r w:rsidRPr="00EE3B25">
              <w:rPr>
                <w:rFonts w:ascii="TH SarabunIT๙" w:hAnsi="TH SarabunIT๙" w:cs="TH SarabunIT๙"/>
                <w:cs/>
              </w:rPr>
              <w:t xml:space="preserve">ไปรษณีย์อิเล็กทรอนิกส์  </w:t>
            </w:r>
            <w:r w:rsidRPr="00EE3B25">
              <w:rPr>
                <w:rFonts w:ascii="TH SarabunIT๙" w:hAnsi="TH SarabunIT๙" w:cs="TH SarabunIT๙"/>
              </w:rPr>
              <w:t>saraban@hoskapho.com</w:t>
            </w:r>
          </w:p>
          <w:p w14:paraId="3E9C101B" w14:textId="77777777" w:rsidR="00F61C51" w:rsidRPr="004C5BC9" w:rsidRDefault="00E14488" w:rsidP="00E14488">
            <w:pPr>
              <w:rPr>
                <w:rFonts w:ascii="TH SarabunIT๙" w:hAnsi="TH SarabunIT๙" w:cs="TH SarabunIT๙"/>
                <w:cs/>
              </w:rPr>
            </w:pPr>
            <w:r w:rsidRPr="00EE3B25">
              <w:rPr>
                <w:rFonts w:ascii="TH SarabunIT๙" w:hAnsi="TH SarabunIT๙" w:cs="TH SarabunIT๙"/>
                <w:cs/>
              </w:rPr>
              <w:t xml:space="preserve">ผู้ประสานงาน  </w:t>
            </w:r>
            <w:r w:rsidR="00EE3B25" w:rsidRPr="00EE3B25">
              <w:rPr>
                <w:rFonts w:ascii="TH SarabunIT๙" w:hAnsi="TH SarabunIT๙" w:cs="TH SarabunIT๙" w:hint="cs"/>
                <w:cs/>
              </w:rPr>
              <w:t>นางสาวสูไนนะ มะละ</w:t>
            </w:r>
            <w:r w:rsidRPr="00EE3B25">
              <w:rPr>
                <w:rFonts w:ascii="TH SarabunIT๙" w:hAnsi="TH SarabunIT๙" w:cs="TH SarabunIT๙"/>
                <w:cs/>
              </w:rPr>
              <w:t xml:space="preserve">  โทร.  ๐</w:t>
            </w:r>
            <w:r w:rsidR="00EE3B25" w:rsidRPr="00EE3B25">
              <w:rPr>
                <w:rFonts w:ascii="TH SarabunIT๙" w:hAnsi="TH SarabunIT๙" w:cs="TH SarabunIT๙" w:hint="cs"/>
                <w:cs/>
              </w:rPr>
              <w:t>8</w:t>
            </w:r>
            <w:r w:rsidRPr="00EE3B25">
              <w:rPr>
                <w:rFonts w:ascii="TH SarabunIT๙" w:hAnsi="TH SarabunIT๙" w:cs="TH SarabunIT๙"/>
                <w:cs/>
              </w:rPr>
              <w:t xml:space="preserve"> </w:t>
            </w:r>
            <w:r w:rsidR="00EE3B25" w:rsidRPr="00EE3B25">
              <w:rPr>
                <w:rFonts w:ascii="TH SarabunIT๙" w:hAnsi="TH SarabunIT๙" w:cs="TH SarabunIT๙" w:hint="cs"/>
                <w:cs/>
              </w:rPr>
              <w:t>1990</w:t>
            </w:r>
            <w:r w:rsidRPr="00EE3B25">
              <w:rPr>
                <w:rFonts w:ascii="TH SarabunIT๙" w:hAnsi="TH SarabunIT๙" w:cs="TH SarabunIT๙"/>
                <w:cs/>
              </w:rPr>
              <w:t xml:space="preserve"> </w:t>
            </w:r>
            <w:r w:rsidR="00EE3B25" w:rsidRPr="00EE3B25">
              <w:rPr>
                <w:rFonts w:ascii="TH SarabunIT๙" w:hAnsi="TH SarabunIT๙" w:cs="TH SarabunIT๙" w:hint="cs"/>
                <w:cs/>
              </w:rPr>
              <w:t>5148</w:t>
            </w:r>
          </w:p>
        </w:tc>
        <w:tc>
          <w:tcPr>
            <w:tcW w:w="1950" w:type="dxa"/>
            <w:shd w:val="clear" w:color="auto" w:fill="auto"/>
          </w:tcPr>
          <w:p w14:paraId="0422B7AD" w14:textId="77777777" w:rsidR="00A766F8" w:rsidRPr="004C5BC9" w:rsidRDefault="00A766F8">
            <w:pPr>
              <w:jc w:val="right"/>
              <w:rPr>
                <w:rFonts w:ascii="TH SarabunIT๙" w:hAnsi="TH SarabunIT๙" w:cs="TH SarabunIT๙"/>
                <w:cs/>
              </w:rPr>
            </w:pPr>
          </w:p>
        </w:tc>
      </w:tr>
    </w:tbl>
    <w:p w14:paraId="1B77E543" w14:textId="77777777" w:rsidR="00B84A44" w:rsidRPr="004C5BC9" w:rsidRDefault="00B84A44">
      <w:pPr>
        <w:rPr>
          <w:rFonts w:ascii="TH SarabunIT๙" w:hAnsi="TH SarabunIT๙" w:cs="TH SarabunIT๙"/>
          <w:sz w:val="2"/>
          <w:szCs w:val="2"/>
          <w:cs/>
        </w:rPr>
      </w:pPr>
    </w:p>
    <w:sectPr w:rsidR="00B84A44" w:rsidRPr="004C5BC9" w:rsidSect="005F566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34" w:code="9"/>
      <w:pgMar w:top="2041" w:right="1134" w:bottom="1134" w:left="1701" w:header="851" w:footer="318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A59E9" w14:textId="77777777" w:rsidR="00BC06B3" w:rsidRDefault="00BC06B3">
      <w:r>
        <w:separator/>
      </w:r>
    </w:p>
  </w:endnote>
  <w:endnote w:type="continuationSeparator" w:id="0">
    <w:p w14:paraId="343CAD70" w14:textId="77777777" w:rsidR="00BC06B3" w:rsidRDefault="00BC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7F918" w14:textId="77777777" w:rsidR="003E667C" w:rsidRPr="003E667C" w:rsidRDefault="00161E95" w:rsidP="003E667C">
    <w:pPr>
      <w:pStyle w:val="Footer"/>
      <w:jc w:val="center"/>
      <w:rPr>
        <w:rFonts w:ascii="TH SarabunPSK" w:hAnsi="TH SarabunPSK" w:cs="TH SarabunPSK"/>
        <w:b/>
        <w:bCs/>
        <w:color w:val="FF0000"/>
        <w:sz w:val="56"/>
        <w:szCs w:val="56"/>
        <w:cs/>
      </w:rPr>
    </w:pPr>
    <w:bookmarkStart w:id="9" w:name="secret41"/>
    <w:bookmarkStart w:id="10" w:name="_Hlk108709220"/>
    <w:bookmarkStart w:id="11" w:name="_Hlk108709221"/>
    <w:bookmarkStart w:id="12" w:name="_Hlk108709434"/>
    <w:bookmarkStart w:id="13" w:name="_Hlk108709435"/>
    <w:bookmarkStart w:id="14" w:name="_Hlk108709547"/>
    <w:bookmarkStart w:id="15" w:name="_Hlk108709548"/>
    <w:bookmarkStart w:id="16" w:name="_Hlk108709690"/>
    <w:bookmarkStart w:id="17" w:name="_Hlk108709691"/>
    <w:bookmarkStart w:id="18" w:name="_Hlk108709881"/>
    <w:bookmarkStart w:id="19" w:name="_Hlk108709882"/>
    <w:bookmarkStart w:id="20" w:name="_Hlk108709984"/>
    <w:bookmarkStart w:id="21" w:name="_Hlk108709985"/>
    <w:r>
      <w:rPr>
        <w:rFonts w:ascii="TH SarabunPSK" w:hAnsi="TH SarabunPSK" w:cs="TH SarabunPSK"/>
        <w:b/>
        <w:bCs/>
        <w:color w:val="FF0000"/>
        <w:sz w:val="56"/>
        <w:szCs w:val="56"/>
      </w:rPr>
      <w:t xml:space="preserve"> </w:t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A8BF5" w14:textId="77777777" w:rsidR="003E667C" w:rsidRPr="003E667C" w:rsidRDefault="00161E95" w:rsidP="003E667C">
    <w:pPr>
      <w:pStyle w:val="Footer"/>
      <w:jc w:val="center"/>
      <w:rPr>
        <w:rFonts w:ascii="TH SarabunPSK" w:hAnsi="TH SarabunPSK" w:cs="TH SarabunPSK" w:hint="cs"/>
        <w:b/>
        <w:bCs/>
        <w:color w:val="FF0000"/>
        <w:sz w:val="56"/>
        <w:szCs w:val="56"/>
      </w:rPr>
    </w:pPr>
    <w:bookmarkStart w:id="23" w:name="secret21"/>
    <w:bookmarkStart w:id="24" w:name="_Hlk108709057"/>
    <w:bookmarkStart w:id="25" w:name="_Hlk108709058"/>
    <w:bookmarkStart w:id="26" w:name="_Hlk108709066"/>
    <w:bookmarkStart w:id="27" w:name="_Hlk108709067"/>
    <w:bookmarkStart w:id="28" w:name="_Hlk108709083"/>
    <w:bookmarkStart w:id="29" w:name="_Hlk108709084"/>
    <w:bookmarkStart w:id="30" w:name="_Hlk108709207"/>
    <w:bookmarkStart w:id="31" w:name="_Hlk108709208"/>
    <w:bookmarkStart w:id="32" w:name="_Hlk108709420"/>
    <w:bookmarkStart w:id="33" w:name="_Hlk108709421"/>
    <w:bookmarkStart w:id="34" w:name="_Hlk108709560"/>
    <w:bookmarkStart w:id="35" w:name="_Hlk108709561"/>
    <w:bookmarkStart w:id="36" w:name="_Hlk108709668"/>
    <w:bookmarkStart w:id="37" w:name="_Hlk108709669"/>
    <w:bookmarkStart w:id="38" w:name="_Hlk108709857"/>
    <w:bookmarkStart w:id="39" w:name="_Hlk108709858"/>
    <w:bookmarkStart w:id="40" w:name="_Hlk108710013"/>
    <w:bookmarkStart w:id="41" w:name="_Hlk108710014"/>
    <w:r>
      <w:rPr>
        <w:rFonts w:ascii="TH SarabunPSK" w:hAnsi="TH SarabunPSK" w:cs="TH SarabunPSK"/>
        <w:b/>
        <w:bCs/>
        <w:color w:val="FF0000"/>
        <w:sz w:val="56"/>
        <w:szCs w:val="56"/>
      </w:rPr>
      <w:t xml:space="preserve"> </w:t>
    </w:r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E8AF3" w14:textId="77777777" w:rsidR="00BC06B3" w:rsidRDefault="00BC06B3">
      <w:r>
        <w:separator/>
      </w:r>
    </w:p>
  </w:footnote>
  <w:footnote w:type="continuationSeparator" w:id="0">
    <w:p w14:paraId="17BC2792" w14:textId="77777777" w:rsidR="00BC06B3" w:rsidRDefault="00BC0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BAF3E" w14:textId="77777777" w:rsidR="00A766F8" w:rsidRDefault="00A766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 w:rsidR="003E667C">
      <w:rPr>
        <w:rStyle w:val="PageNumber"/>
        <w:cs/>
      </w:rPr>
      <w:fldChar w:fldCharType="separate"/>
    </w:r>
    <w:r w:rsidR="003E667C">
      <w:rPr>
        <w:rStyle w:val="PageNumber"/>
        <w:noProof/>
        <w:cs/>
      </w:rPr>
      <w:t>๒</w:t>
    </w:r>
    <w:r>
      <w:rPr>
        <w:rStyle w:val="PageNumber"/>
        <w:cs/>
      </w:rPr>
      <w:fldChar w:fldCharType="end"/>
    </w:r>
  </w:p>
  <w:p w14:paraId="5E9EBF61" w14:textId="77777777" w:rsidR="00A766F8" w:rsidRDefault="00A766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37033" w14:textId="77777777" w:rsidR="00A766F8" w:rsidRDefault="00A766F8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Cs w:val="32"/>
        <w:cs/>
      </w:rPr>
    </w:pPr>
    <w:r>
      <w:rPr>
        <w:rStyle w:val="PageNumber"/>
        <w:rFonts w:ascii="TH SarabunPSK" w:hAnsi="TH SarabunPSK" w:cs="TH SarabunPSK"/>
        <w:szCs w:val="32"/>
        <w:cs/>
      </w:rPr>
      <w:t xml:space="preserve">- </w:t>
    </w:r>
    <w:r>
      <w:rPr>
        <w:rStyle w:val="PageNumber"/>
        <w:rFonts w:ascii="TH SarabunPSK" w:hAnsi="TH SarabunPSK" w:cs="TH SarabunPSK"/>
        <w:szCs w:val="32"/>
        <w:cs/>
      </w:rPr>
      <w:fldChar w:fldCharType="begin"/>
    </w:r>
    <w:r>
      <w:rPr>
        <w:rStyle w:val="PageNumber"/>
        <w:rFonts w:ascii="TH SarabunPSK" w:hAnsi="TH SarabunPSK" w:cs="TH SarabunPSK"/>
        <w:szCs w:val="32"/>
      </w:rPr>
      <w:instrText xml:space="preserve">PAGE  </w:instrText>
    </w:r>
    <w:r>
      <w:rPr>
        <w:rStyle w:val="PageNumber"/>
        <w:rFonts w:ascii="TH SarabunPSK" w:hAnsi="TH SarabunPSK" w:cs="TH SarabunPSK"/>
        <w:szCs w:val="32"/>
        <w:cs/>
      </w:rPr>
      <w:fldChar w:fldCharType="separate"/>
    </w:r>
    <w:r>
      <w:rPr>
        <w:rStyle w:val="PageNumber"/>
        <w:rFonts w:ascii="TH SarabunPSK" w:hAnsi="TH SarabunPSK" w:cs="TH SarabunPSK"/>
        <w:noProof/>
        <w:szCs w:val="32"/>
        <w:cs/>
      </w:rPr>
      <w:t>๒</w:t>
    </w:r>
    <w:r>
      <w:rPr>
        <w:rStyle w:val="PageNumber"/>
        <w:rFonts w:ascii="TH SarabunPSK" w:hAnsi="TH SarabunPSK" w:cs="TH SarabunPSK"/>
        <w:szCs w:val="32"/>
        <w:cs/>
      </w:rPr>
      <w:fldChar w:fldCharType="end"/>
    </w:r>
    <w:r>
      <w:rPr>
        <w:rStyle w:val="PageNumber"/>
        <w:rFonts w:ascii="TH SarabunPSK" w:hAnsi="TH SarabunPSK" w:cs="TH SarabunPSK"/>
        <w:szCs w:val="32"/>
        <w:cs/>
      </w:rPr>
      <w:t xml:space="preserve"> -</w:t>
    </w:r>
  </w:p>
  <w:p w14:paraId="0D13FE1E" w14:textId="77777777" w:rsidR="00A766F8" w:rsidRDefault="003808B2">
    <w:pPr>
      <w:pStyle w:val="Header"/>
      <w:rPr>
        <w:rFonts w:ascii="TH SarabunPSK" w:hAnsi="TH SarabunPSK" w:cs="TH SarabunPSK"/>
        <w:szCs w:val="32"/>
      </w:rPr>
    </w:pPr>
    <w:r>
      <w:rPr>
        <w:rFonts w:ascii="TH SarabunPSK" w:hAnsi="TH SarabunPSK" w:cs="TH SarabunPSK"/>
        <w:noProof/>
        <w:szCs w:val="32"/>
      </w:rPr>
      <w:pict w14:anchorId="0A1C666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-23.8pt;width:92.25pt;height:38.25pt;z-index:251658240;mso-position-horizontal:center;mso-position-horizontal-relative:margin" filled="f" stroked="f">
          <v:textbox style="mso-next-textbox:#_x0000_s1026" inset="0,0,0,0">
            <w:txbxContent>
              <w:p w14:paraId="0673469B" w14:textId="77777777" w:rsidR="003808B2" w:rsidRPr="00D56B91" w:rsidRDefault="00161E95" w:rsidP="003808B2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FF0000"/>
                    <w:sz w:val="56"/>
                    <w:szCs w:val="56"/>
                    <w:cs/>
                  </w:rPr>
                </w:pPr>
                <w:bookmarkStart w:id="8" w:name="secret31"/>
                <w:r>
                  <w:rPr>
                    <w:rFonts w:ascii="TH SarabunPSK" w:hAnsi="TH SarabunPSK" w:cs="TH SarabunPSK"/>
                    <w:b/>
                    <w:bCs/>
                    <w:color w:val="FF0000"/>
                    <w:sz w:val="56"/>
                    <w:szCs w:val="56"/>
                  </w:rPr>
                  <w:t xml:space="preserve"> </w:t>
                </w:r>
                <w:bookmarkEnd w:id="8"/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831CF" w14:textId="77777777" w:rsidR="00D56B91" w:rsidRDefault="00D56B91">
    <w:pPr>
      <w:pStyle w:val="Header"/>
    </w:pPr>
    <w:r>
      <w:rPr>
        <w:noProof/>
      </w:rPr>
      <w:pict w14:anchorId="7E91A16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-35.8pt;width:92.25pt;height:38.25pt;z-index:251657216;mso-position-horizontal:center" filled="f" stroked="f">
          <v:textbox style="mso-next-textbox:#_x0000_s1025" inset="0,0,0,0">
            <w:txbxContent>
              <w:p w14:paraId="344500C9" w14:textId="77777777" w:rsidR="00D56B91" w:rsidRPr="00D56B91" w:rsidRDefault="002A216B" w:rsidP="00D56B91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FF0000"/>
                    <w:sz w:val="56"/>
                    <w:szCs w:val="56"/>
                    <w:cs/>
                  </w:rPr>
                </w:pPr>
                <w:bookmarkStart w:id="22" w:name="secret11"/>
                <w:r>
                  <w:rPr>
                    <w:rFonts w:ascii="TH SarabunPSK" w:hAnsi="TH SarabunPSK" w:cs="TH SarabunPSK"/>
                    <w:b/>
                    <w:bCs/>
                    <w:color w:val="FF0000"/>
                    <w:sz w:val="56"/>
                    <w:szCs w:val="56"/>
                  </w:rPr>
                  <w:t xml:space="preserve"> </w:t>
                </w:r>
                <w:bookmarkEnd w:id="22"/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 w16cid:durableId="847330049">
    <w:abstractNumId w:val="7"/>
  </w:num>
  <w:num w:numId="2" w16cid:durableId="1648243446">
    <w:abstractNumId w:val="4"/>
  </w:num>
  <w:num w:numId="3" w16cid:durableId="902179443">
    <w:abstractNumId w:val="8"/>
  </w:num>
  <w:num w:numId="4" w16cid:durableId="741682202">
    <w:abstractNumId w:val="6"/>
  </w:num>
  <w:num w:numId="5" w16cid:durableId="481502299">
    <w:abstractNumId w:val="1"/>
  </w:num>
  <w:num w:numId="6" w16cid:durableId="1567447960">
    <w:abstractNumId w:val="0"/>
  </w:num>
  <w:num w:numId="7" w16cid:durableId="317347250">
    <w:abstractNumId w:val="5"/>
  </w:num>
  <w:num w:numId="8" w16cid:durableId="1289093978">
    <w:abstractNumId w:val="3"/>
  </w:num>
  <w:num w:numId="9" w16cid:durableId="912664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8" w:dllVersion="513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6B91"/>
    <w:rsid w:val="0001633E"/>
    <w:rsid w:val="000F3A56"/>
    <w:rsid w:val="000F4025"/>
    <w:rsid w:val="00104232"/>
    <w:rsid w:val="00123F44"/>
    <w:rsid w:val="00161E95"/>
    <w:rsid w:val="001B0CD5"/>
    <w:rsid w:val="00252020"/>
    <w:rsid w:val="00277E4C"/>
    <w:rsid w:val="002A216B"/>
    <w:rsid w:val="00341634"/>
    <w:rsid w:val="003553BD"/>
    <w:rsid w:val="00377814"/>
    <w:rsid w:val="003808B2"/>
    <w:rsid w:val="003877EF"/>
    <w:rsid w:val="003E667C"/>
    <w:rsid w:val="00411352"/>
    <w:rsid w:val="00416B2C"/>
    <w:rsid w:val="00461510"/>
    <w:rsid w:val="004807C2"/>
    <w:rsid w:val="004B42E0"/>
    <w:rsid w:val="004C192C"/>
    <w:rsid w:val="004C5BC9"/>
    <w:rsid w:val="00541ADA"/>
    <w:rsid w:val="00553D10"/>
    <w:rsid w:val="005729C9"/>
    <w:rsid w:val="005909FC"/>
    <w:rsid w:val="005B6A27"/>
    <w:rsid w:val="005F5660"/>
    <w:rsid w:val="0060650F"/>
    <w:rsid w:val="00622F3F"/>
    <w:rsid w:val="00632274"/>
    <w:rsid w:val="006446E6"/>
    <w:rsid w:val="006A557A"/>
    <w:rsid w:val="006F7F55"/>
    <w:rsid w:val="007A2D50"/>
    <w:rsid w:val="007B247F"/>
    <w:rsid w:val="008A5A76"/>
    <w:rsid w:val="008B2ECB"/>
    <w:rsid w:val="00935FA9"/>
    <w:rsid w:val="009A7864"/>
    <w:rsid w:val="009E282B"/>
    <w:rsid w:val="009F6627"/>
    <w:rsid w:val="00A03409"/>
    <w:rsid w:val="00A766F8"/>
    <w:rsid w:val="00A87D93"/>
    <w:rsid w:val="00AA4D4F"/>
    <w:rsid w:val="00B76E9C"/>
    <w:rsid w:val="00B84A44"/>
    <w:rsid w:val="00BC06B3"/>
    <w:rsid w:val="00C224B6"/>
    <w:rsid w:val="00C67AAB"/>
    <w:rsid w:val="00D03155"/>
    <w:rsid w:val="00D56B91"/>
    <w:rsid w:val="00D837B4"/>
    <w:rsid w:val="00E14488"/>
    <w:rsid w:val="00E40355"/>
    <w:rsid w:val="00E829CD"/>
    <w:rsid w:val="00EA5BF9"/>
    <w:rsid w:val="00EA73DE"/>
    <w:rsid w:val="00EE3B25"/>
    <w:rsid w:val="00F61C51"/>
    <w:rsid w:val="00FA156C"/>
    <w:rsid w:val="00FD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77700BA"/>
  <w15:chartTrackingRefBased/>
  <w15:docId w15:val="{19295C09-31CE-47CE-A033-C09A37AF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UPC" w:eastAsia="Times New Roman" w:hAnsi="CordiaUPC" w:cs="Angsana New"/>
        <w:lang w:val="en-US" w:eastAsia="zh-CN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EucrosiaUPC" w:hAnsi="EucrosiaUPC" w:cs="EucrosiaUPC"/>
      <w:sz w:val="32"/>
      <w:szCs w:val="3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before="120"/>
      <w:ind w:right="226"/>
      <w:jc w:val="both"/>
    </w:pPr>
  </w:style>
  <w:style w:type="character" w:styleId="Hyperlink">
    <w:name w:val="Hyperlink"/>
    <w:rPr>
      <w:color w:val="0000FF"/>
      <w:u w:val="single"/>
      <w:lang w:bidi="th-TH"/>
    </w:rPr>
  </w:style>
  <w:style w:type="paragraph" w:styleId="BodyTextIndent">
    <w:name w:val="Body Text Indent"/>
    <w:basedOn w:val="Normal"/>
    <w:pPr>
      <w:ind w:firstLine="1418"/>
    </w:pPr>
  </w:style>
  <w:style w:type="paragraph" w:styleId="BodyTextIndent2">
    <w:name w:val="Body Text Indent 2"/>
    <w:basedOn w:val="Normal"/>
    <w:pPr>
      <w:spacing w:before="240"/>
      <w:ind w:firstLine="1440"/>
    </w:pPr>
  </w:style>
  <w:style w:type="paragraph" w:styleId="BodyTextIndent3">
    <w:name w:val="Body Text Indent 3"/>
    <w:basedOn w:val="Normal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224B6"/>
    <w:pPr>
      <w:spacing w:before="100" w:beforeAutospacing="1" w:after="100" w:afterAutospacing="1"/>
    </w:pPr>
    <w:rPr>
      <w:rFonts w:ascii="Angsana New" w:hAnsi="Angsana New" w:cs="Angsana New"/>
      <w:sz w:val="28"/>
      <w:szCs w:val="28"/>
    </w:rPr>
  </w:style>
  <w:style w:type="character" w:customStyle="1" w:styleId="normaltextrun">
    <w:name w:val="normaltextrun"/>
    <w:basedOn w:val="DefaultParagraphFont"/>
    <w:rsid w:val="00C224B6"/>
  </w:style>
  <w:style w:type="character" w:customStyle="1" w:styleId="eop">
    <w:name w:val="eop"/>
    <w:basedOn w:val="DefaultParagraphFont"/>
    <w:rsid w:val="00C224B6"/>
  </w:style>
  <w:style w:type="character" w:styleId="UnresolvedMention">
    <w:name w:val="Unresolved Mention"/>
    <w:uiPriority w:val="99"/>
    <w:semiHidden/>
    <w:unhideWhenUsed/>
    <w:rsid w:val="00F61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3627;&#3609;&#3633;&#3591;&#3626;&#3639;&#3629;&#3616;&#3634;&#3618;&#3609;&#3629;&#358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CB70A-0607-4B62-92EF-B66657AE2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of Thailand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NaNa</dc:creator>
  <cp:keywords/>
  <cp:lastModifiedBy>Phisut Amnuaiphanit</cp:lastModifiedBy>
  <cp:revision>2</cp:revision>
  <cp:lastPrinted>2010-11-19T03:40:00Z</cp:lastPrinted>
  <dcterms:created xsi:type="dcterms:W3CDTF">2024-06-13T02:54:00Z</dcterms:created>
  <dcterms:modified xsi:type="dcterms:W3CDTF">2024-06-13T02:54:00Z</dcterms:modified>
</cp:coreProperties>
</file>